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0322" w14:textId="130A88BD" w:rsidR="00DD7E09" w:rsidRDefault="00DD7E09" w:rsidP="0064511F">
      <w:pPr>
        <w:pStyle w:val="InsideAddressName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POSITION TITLE: </w:t>
      </w:r>
      <w:r w:rsidR="00620572" w:rsidRPr="00DD7E09">
        <w:rPr>
          <w:rFonts w:ascii="Times New Roman" w:hAnsi="Times New Roman"/>
          <w:sz w:val="32"/>
          <w:szCs w:val="32"/>
        </w:rPr>
        <w:t xml:space="preserve">Lead </w:t>
      </w:r>
      <w:r w:rsidR="00917C63" w:rsidRPr="00DD7E09">
        <w:rPr>
          <w:rFonts w:ascii="Times New Roman" w:hAnsi="Times New Roman"/>
          <w:sz w:val="32"/>
          <w:szCs w:val="32"/>
        </w:rPr>
        <w:t xml:space="preserve">Foster Family Support </w:t>
      </w:r>
      <w:r w:rsidR="009145F2" w:rsidRPr="00DD7E09">
        <w:rPr>
          <w:rFonts w:ascii="Times New Roman" w:hAnsi="Times New Roman"/>
          <w:sz w:val="32"/>
          <w:szCs w:val="32"/>
        </w:rPr>
        <w:t>Specialist</w:t>
      </w:r>
    </w:p>
    <w:p w14:paraId="162C872A" w14:textId="77777777" w:rsidR="0064511F" w:rsidRPr="0064511F" w:rsidRDefault="0064511F" w:rsidP="0064511F">
      <w:pPr>
        <w:pStyle w:val="InsideAddress"/>
      </w:pPr>
    </w:p>
    <w:p w14:paraId="7012E83D" w14:textId="3DC9443D" w:rsidR="00E56C37" w:rsidRPr="00DD7E09" w:rsidRDefault="00E56C37" w:rsidP="00C039A5">
      <w:pPr>
        <w:pStyle w:val="InsideAddress"/>
        <w:rPr>
          <w:rFonts w:ascii="Times New Roman" w:hAnsi="Times New Roman"/>
          <w:sz w:val="24"/>
          <w:szCs w:val="24"/>
        </w:rPr>
      </w:pPr>
      <w:r w:rsidRPr="00DD7E09">
        <w:rPr>
          <w:rFonts w:ascii="Times New Roman" w:hAnsi="Times New Roman"/>
          <w:b/>
          <w:sz w:val="24"/>
          <w:szCs w:val="24"/>
          <w:u w:val="single"/>
        </w:rPr>
        <w:t>POSITION OBJECTIVE:</w:t>
      </w:r>
      <w:r w:rsidRPr="00DD7E09">
        <w:rPr>
          <w:rFonts w:ascii="Times New Roman" w:hAnsi="Times New Roman"/>
          <w:sz w:val="24"/>
          <w:szCs w:val="24"/>
        </w:rPr>
        <w:t xml:space="preserve">  </w:t>
      </w:r>
      <w:r w:rsidR="00620572" w:rsidRPr="00DD7E09">
        <w:rPr>
          <w:rFonts w:ascii="Times New Roman" w:hAnsi="Times New Roman"/>
          <w:sz w:val="24"/>
          <w:szCs w:val="24"/>
        </w:rPr>
        <w:t>Act as a</w:t>
      </w:r>
      <w:r w:rsidR="004D0C45" w:rsidRPr="00DD7E09">
        <w:rPr>
          <w:rFonts w:ascii="Times New Roman" w:hAnsi="Times New Roman"/>
          <w:sz w:val="24"/>
          <w:szCs w:val="24"/>
        </w:rPr>
        <w:t xml:space="preserve"> unit</w:t>
      </w:r>
      <w:r w:rsidR="00620572" w:rsidRPr="00DD7E09">
        <w:rPr>
          <w:rFonts w:ascii="Times New Roman" w:hAnsi="Times New Roman"/>
          <w:sz w:val="24"/>
          <w:szCs w:val="24"/>
        </w:rPr>
        <w:t xml:space="preserve"> lead in supporting and relicensing </w:t>
      </w:r>
      <w:r w:rsidR="004231B1" w:rsidRPr="00DD7E09">
        <w:rPr>
          <w:rFonts w:ascii="Times New Roman" w:hAnsi="Times New Roman"/>
          <w:sz w:val="24"/>
          <w:szCs w:val="24"/>
        </w:rPr>
        <w:t>foster families for children</w:t>
      </w:r>
      <w:r w:rsidR="00E67EEC" w:rsidRPr="00DD7E09">
        <w:rPr>
          <w:rFonts w:ascii="Times New Roman" w:hAnsi="Times New Roman"/>
          <w:sz w:val="24"/>
          <w:szCs w:val="24"/>
        </w:rPr>
        <w:t xml:space="preserve"> in licensed out-of-home care</w:t>
      </w:r>
      <w:r w:rsidR="004231B1" w:rsidRPr="00DD7E09">
        <w:rPr>
          <w:rFonts w:ascii="Times New Roman" w:hAnsi="Times New Roman"/>
          <w:sz w:val="24"/>
          <w:szCs w:val="24"/>
        </w:rPr>
        <w:t xml:space="preserve"> under the supervision of </w:t>
      </w:r>
      <w:r w:rsidR="00040282" w:rsidRPr="00DD7E09">
        <w:rPr>
          <w:rFonts w:ascii="Times New Roman" w:hAnsi="Times New Roman"/>
          <w:sz w:val="24"/>
          <w:szCs w:val="24"/>
        </w:rPr>
        <w:t>NWFHN/DCF</w:t>
      </w:r>
      <w:r w:rsidR="00D436C6" w:rsidRPr="00DD7E09">
        <w:rPr>
          <w:rFonts w:ascii="Times New Roman" w:hAnsi="Times New Roman"/>
          <w:sz w:val="24"/>
          <w:szCs w:val="24"/>
        </w:rPr>
        <w:t>.</w:t>
      </w:r>
    </w:p>
    <w:p w14:paraId="20647000" w14:textId="77777777" w:rsidR="00E56C37" w:rsidRPr="00DD7E09" w:rsidRDefault="00E56C37" w:rsidP="00C039A5">
      <w:pPr>
        <w:pStyle w:val="InsideAddress"/>
        <w:rPr>
          <w:rFonts w:ascii="Times New Roman" w:hAnsi="Times New Roman"/>
          <w:sz w:val="24"/>
          <w:szCs w:val="24"/>
        </w:rPr>
      </w:pPr>
    </w:p>
    <w:p w14:paraId="48296739" w14:textId="77777777" w:rsidR="00E56C37" w:rsidRPr="00DD7E09" w:rsidRDefault="00E56C37" w:rsidP="00C039A5">
      <w:pPr>
        <w:pStyle w:val="InsideAddress"/>
        <w:rPr>
          <w:rFonts w:ascii="Times New Roman" w:hAnsi="Times New Roman"/>
          <w:b/>
          <w:sz w:val="24"/>
          <w:szCs w:val="24"/>
          <w:u w:val="single"/>
        </w:rPr>
      </w:pPr>
      <w:r w:rsidRPr="00DD7E09">
        <w:rPr>
          <w:rFonts w:ascii="Times New Roman" w:hAnsi="Times New Roman"/>
          <w:b/>
          <w:sz w:val="24"/>
          <w:szCs w:val="24"/>
          <w:u w:val="single"/>
        </w:rPr>
        <w:t>ESSENTIAL FUNCTIONS MAY INCLUDE:</w:t>
      </w:r>
    </w:p>
    <w:p w14:paraId="7769CA86" w14:textId="77777777" w:rsidR="00E56C37" w:rsidRPr="00DD7E09" w:rsidRDefault="00E56C37" w:rsidP="00C039A5">
      <w:pPr>
        <w:pStyle w:val="InsideAddress"/>
        <w:rPr>
          <w:rFonts w:ascii="Times New Roman" w:hAnsi="Times New Roman"/>
          <w:sz w:val="24"/>
          <w:szCs w:val="24"/>
        </w:rPr>
      </w:pPr>
    </w:p>
    <w:p w14:paraId="5A9E3AC2" w14:textId="36F5ADCF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To meet and maintain the </w:t>
      </w:r>
      <w:r w:rsidR="009F4A70" w:rsidRPr="00DD7E09">
        <w:rPr>
          <w:rFonts w:ascii="Times New Roman" w:hAnsi="Times New Roman"/>
          <w:color w:val="2D2D2D"/>
          <w:spacing w:val="0"/>
          <w:sz w:val="24"/>
          <w:szCs w:val="24"/>
        </w:rPr>
        <w:t>NWF Health Network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(NWFHN)</w:t>
      </w:r>
      <w:r w:rsidR="00E67EEC"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Foster Family Support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caseload standards and goals</w:t>
      </w:r>
    </w:p>
    <w:p w14:paraId="0A19B07A" w14:textId="631B7D5B" w:rsidR="00620572" w:rsidRPr="00DD7E09" w:rsidRDefault="00620572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>To mentor peer Foster Family Support Specialists</w:t>
      </w:r>
    </w:p>
    <w:p w14:paraId="731810AD" w14:textId="407AB163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To represent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NWFHN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at booths/speaking events as well as internal meetings as requested by the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Foster Family Support Program leadership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>.</w:t>
      </w:r>
    </w:p>
    <w:p w14:paraId="7D44B39C" w14:textId="77777777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>To provide foster families and/or ensure foster families are linked with opportunities to receive all necessary trainings and to ensure that trainings are complete, current, and compliant with program.</w:t>
      </w:r>
    </w:p>
    <w:p w14:paraId="4FAB54B1" w14:textId="251C656E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>To relicense all Foster Homes on the caseload in a timely manner.</w:t>
      </w:r>
    </w:p>
    <w:p w14:paraId="08D2779D" w14:textId="0D05A0A2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To visit Foster Homes quarterly and as needed to ensure Foster Care quality standards are met and to comply with </w:t>
      </w:r>
      <w:r w:rsidR="00F55D63" w:rsidRPr="00DD7E09">
        <w:rPr>
          <w:rFonts w:ascii="Times New Roman" w:hAnsi="Times New Roman"/>
          <w:color w:val="2D2D2D"/>
          <w:spacing w:val="0"/>
          <w:sz w:val="24"/>
          <w:szCs w:val="24"/>
        </w:rPr>
        <w:t>NWFHN/DCF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expectations.</w:t>
      </w:r>
    </w:p>
    <w:p w14:paraId="0D43791C" w14:textId="24402507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To provide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exceptional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support for all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NWFHN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 Foster Families and to assist with providing 24-hour on-call support/coverage to the families, which includes, but is not limited to, answering/returning calls related to placements and emergency support requests in a timely manner.</w:t>
      </w:r>
    </w:p>
    <w:p w14:paraId="767E627A" w14:textId="7D4F08D6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To maintain updated case records, files, and database records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efficiently and accurately</w:t>
      </w:r>
    </w:p>
    <w:p w14:paraId="6994E8F7" w14:textId="5D7DDC85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To participate in continuing education opportunities, including agency in-service training, professional seminars, workshops, and conferences and to ensure that all training requirements for certification as well as those required by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NWFHN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 xml:space="preserve">, statutes/administrative codes, and/or </w:t>
      </w:r>
      <w:r w:rsidR="00040282" w:rsidRPr="00DD7E09">
        <w:rPr>
          <w:rFonts w:ascii="Times New Roman" w:hAnsi="Times New Roman"/>
          <w:color w:val="2D2D2D"/>
          <w:spacing w:val="0"/>
          <w:sz w:val="24"/>
          <w:szCs w:val="24"/>
        </w:rPr>
        <w:t>NWFHN/</w:t>
      </w: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>DCF are fulfilled annually.</w:t>
      </w:r>
    </w:p>
    <w:p w14:paraId="10BA354F" w14:textId="77777777" w:rsidR="00977DAE" w:rsidRPr="00DD7E09" w:rsidRDefault="00977DAE" w:rsidP="00040282">
      <w:pPr>
        <w:numPr>
          <w:ilvl w:val="0"/>
          <w:numId w:val="24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color w:val="2D2D2D"/>
          <w:spacing w:val="0"/>
          <w:sz w:val="24"/>
          <w:szCs w:val="24"/>
        </w:rPr>
      </w:pPr>
      <w:r w:rsidRPr="00DD7E09">
        <w:rPr>
          <w:rFonts w:ascii="Times New Roman" w:hAnsi="Times New Roman"/>
          <w:color w:val="2D2D2D"/>
          <w:spacing w:val="0"/>
          <w:sz w:val="24"/>
          <w:szCs w:val="24"/>
        </w:rPr>
        <w:t>To perform all other duties as assigned.</w:t>
      </w:r>
    </w:p>
    <w:p w14:paraId="70368949" w14:textId="77777777" w:rsidR="00E56C37" w:rsidRPr="00DD7E09" w:rsidRDefault="00E56C37" w:rsidP="003E6E8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 xml:space="preserve">This list of essential functions is not intended to be exhaustive.  </w:t>
      </w:r>
      <w:r w:rsidR="00F3394D" w:rsidRPr="00DD7E09">
        <w:rPr>
          <w:rFonts w:ascii="Times New Roman" w:hAnsi="Times New Roman" w:cs="Times New Roman"/>
          <w:sz w:val="24"/>
          <w:szCs w:val="24"/>
        </w:rPr>
        <w:t>NWFHN</w:t>
      </w:r>
      <w:r w:rsidR="008E2316" w:rsidRPr="00DD7E09">
        <w:rPr>
          <w:rFonts w:ascii="Times New Roman" w:hAnsi="Times New Roman" w:cs="Times New Roman"/>
          <w:sz w:val="24"/>
          <w:szCs w:val="24"/>
        </w:rPr>
        <w:t xml:space="preserve"> reserves the </w:t>
      </w:r>
      <w:r w:rsidRPr="00DD7E09">
        <w:rPr>
          <w:rFonts w:ascii="Times New Roman" w:hAnsi="Times New Roman" w:cs="Times New Roman"/>
          <w:sz w:val="24"/>
          <w:szCs w:val="24"/>
        </w:rPr>
        <w:t>right to revise this job description as needed to comply with actual job requirements.</w:t>
      </w:r>
    </w:p>
    <w:p w14:paraId="30E900DC" w14:textId="03574196" w:rsidR="00917C63" w:rsidRPr="00DD7E09" w:rsidRDefault="00917C63" w:rsidP="00B7027D">
      <w:pPr>
        <w:pStyle w:val="HTMLPreformatte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2D0C9" w14:textId="77777777" w:rsidR="00E56C37" w:rsidRPr="00DD7E09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14:paraId="33A09932" w14:textId="77777777" w:rsidR="00E56C37" w:rsidRPr="00DD7E09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3321D57A" w14:textId="77777777" w:rsidR="00E56C37" w:rsidRPr="0064511F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511F">
        <w:rPr>
          <w:rFonts w:ascii="Times New Roman" w:hAnsi="Times New Roman" w:cs="Times New Roman"/>
          <w:sz w:val="24"/>
          <w:szCs w:val="24"/>
        </w:rPr>
        <w:t>REQUIRED:</w:t>
      </w:r>
    </w:p>
    <w:p w14:paraId="340779A5" w14:textId="77777777" w:rsidR="00E56C37" w:rsidRPr="00DD7E09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1DD27DFE" w14:textId="6C9B6E77" w:rsidR="00917C63" w:rsidRPr="00DD7E09" w:rsidRDefault="00650896" w:rsidP="00917C63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meet one of the educational/experience requirement options set forth in Attachment “A”.</w:t>
      </w:r>
      <w:r w:rsidR="00917C63" w:rsidRPr="00DD7E09">
        <w:rPr>
          <w:rFonts w:ascii="Times New Roman" w:hAnsi="Times New Roman" w:cs="Times New Roman"/>
          <w:sz w:val="24"/>
          <w:szCs w:val="24"/>
        </w:rPr>
        <w:tab/>
      </w:r>
    </w:p>
    <w:p w14:paraId="28110A4F" w14:textId="77777777" w:rsidR="00917C63" w:rsidRPr="00DD7E09" w:rsidRDefault="00917C63" w:rsidP="00917C6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</w:p>
    <w:p w14:paraId="30C54CD8" w14:textId="77777777" w:rsidR="00E56C37" w:rsidRPr="00DD7E09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70204D6" w14:textId="77777777" w:rsidR="0064511F" w:rsidRDefault="0064511F" w:rsidP="00B702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C21D3A3" w14:textId="454A1B31" w:rsidR="00E56C37" w:rsidRPr="00DD7E09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PREFERRED:</w:t>
      </w:r>
    </w:p>
    <w:p w14:paraId="58C0CD89" w14:textId="77777777" w:rsidR="00E56C37" w:rsidRPr="00DD7E09" w:rsidRDefault="00E56C37" w:rsidP="00B702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799D8E2" w14:textId="77777777" w:rsidR="00917C63" w:rsidRPr="00DD7E09" w:rsidRDefault="00917C63" w:rsidP="00E64305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Child Protection Professional Certification (may be completed within first 6 months)</w:t>
      </w:r>
    </w:p>
    <w:p w14:paraId="64224751" w14:textId="77777777" w:rsidR="00E56C37" w:rsidRPr="00DD7E09" w:rsidRDefault="00E56C37" w:rsidP="00DF47B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216D9F3" w14:textId="77777777" w:rsidR="00E56C37" w:rsidRPr="00DD7E09" w:rsidRDefault="00E56C37" w:rsidP="00EE1B3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SKILLS:</w:t>
      </w:r>
    </w:p>
    <w:p w14:paraId="11B40BDB" w14:textId="77777777" w:rsidR="00E56C37" w:rsidRPr="00DD7E09" w:rsidRDefault="00E56C37" w:rsidP="00EE1B33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43379C76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Excellent assessment skills and intervention strategies</w:t>
      </w:r>
    </w:p>
    <w:p w14:paraId="477A34C8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act with a high level of independent judgement</w:t>
      </w:r>
    </w:p>
    <w:p w14:paraId="3647B54C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apply strategic planning to team activities</w:t>
      </w:r>
    </w:p>
    <w:p w14:paraId="7802F9E0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establish, maintain and strengthen relationships with system and community partners</w:t>
      </w:r>
      <w:r w:rsidRPr="00DD7E09">
        <w:rPr>
          <w:rFonts w:ascii="Times New Roman" w:hAnsi="Times New Roman" w:cs="Times New Roman"/>
          <w:sz w:val="24"/>
          <w:szCs w:val="24"/>
        </w:rPr>
        <w:tab/>
      </w:r>
    </w:p>
    <w:p w14:paraId="2538FB57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observe and report accurately on the functioning of individuals and families</w:t>
      </w:r>
    </w:p>
    <w:p w14:paraId="160F00EA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 xml:space="preserve">Ability to handle confidential information appropriately </w:t>
      </w:r>
    </w:p>
    <w:p w14:paraId="58A2CF59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Strong verbal and written communication</w:t>
      </w:r>
    </w:p>
    <w:p w14:paraId="78F967F7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Awareness of social, economic, cultural and environmental factors and their impact on family functioning</w:t>
      </w:r>
      <w:r w:rsidRPr="00DD7E09">
        <w:rPr>
          <w:rFonts w:ascii="Times New Roman" w:hAnsi="Times New Roman" w:cs="Times New Roman"/>
          <w:sz w:val="24"/>
          <w:szCs w:val="24"/>
        </w:rPr>
        <w:tab/>
      </w:r>
    </w:p>
    <w:p w14:paraId="13165862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 xml:space="preserve">Knowledge of community resources </w:t>
      </w:r>
    </w:p>
    <w:p w14:paraId="5B495F92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work flexible hours as required</w:t>
      </w:r>
    </w:p>
    <w:p w14:paraId="28E4582E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Knowledge of professional ethics relating to serving children and families</w:t>
      </w:r>
    </w:p>
    <w:p w14:paraId="5B17A504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Skills in employing family-centered practice and trauma informed care</w:t>
      </w:r>
    </w:p>
    <w:p w14:paraId="35226F28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use and be proficient in computer software applications</w:t>
      </w:r>
    </w:p>
    <w:p w14:paraId="050F302B" w14:textId="77777777" w:rsidR="00917C63" w:rsidRPr="00DD7E09" w:rsidRDefault="00917C63" w:rsidP="00917C63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sz w:val="24"/>
          <w:szCs w:val="24"/>
        </w:rPr>
        <w:t>Ability to effectively resolve conflict</w:t>
      </w:r>
    </w:p>
    <w:p w14:paraId="32B7A4E8" w14:textId="77777777" w:rsidR="00F3394D" w:rsidRPr="00DD7E09" w:rsidRDefault="00F3394D" w:rsidP="008E2316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</w:p>
    <w:p w14:paraId="4FBC596F" w14:textId="4CDFD186" w:rsidR="00F3394D" w:rsidRPr="00DD7E09" w:rsidRDefault="00F3394D" w:rsidP="0064511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7BFC7E0" w14:textId="2556FA76" w:rsidR="00787CD7" w:rsidRPr="00DD7E09" w:rsidRDefault="00222BAF" w:rsidP="00787CD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D7E09">
        <w:rPr>
          <w:rFonts w:ascii="Times New Roman" w:hAnsi="Times New Roman" w:cs="Times New Roman"/>
          <w:b/>
          <w:sz w:val="24"/>
          <w:szCs w:val="24"/>
          <w:u w:val="single"/>
        </w:rPr>
        <w:t>POSITIONS SUPERVISED</w:t>
      </w:r>
      <w:r w:rsidR="00E56C37" w:rsidRPr="00DD7E09">
        <w:rPr>
          <w:rFonts w:ascii="Times New Roman" w:hAnsi="Times New Roman" w:cs="Times New Roman"/>
          <w:b/>
          <w:sz w:val="24"/>
          <w:szCs w:val="24"/>
        </w:rPr>
        <w:t>:</w:t>
      </w:r>
      <w:r w:rsidR="00E56C37" w:rsidRPr="00DD7E09">
        <w:rPr>
          <w:rFonts w:ascii="Times New Roman" w:hAnsi="Times New Roman" w:cs="Times New Roman"/>
          <w:sz w:val="24"/>
          <w:szCs w:val="24"/>
        </w:rPr>
        <w:t xml:space="preserve">  </w:t>
      </w:r>
      <w:r w:rsidR="00AD7701" w:rsidRPr="00DD7E09">
        <w:rPr>
          <w:rFonts w:ascii="Times New Roman" w:hAnsi="Times New Roman" w:cs="Times New Roman"/>
          <w:sz w:val="24"/>
          <w:szCs w:val="24"/>
        </w:rPr>
        <w:t>N/A</w:t>
      </w:r>
    </w:p>
    <w:p w14:paraId="636399F7" w14:textId="77777777" w:rsidR="00E9453B" w:rsidRPr="00DD7E09" w:rsidRDefault="00E9453B" w:rsidP="00DF47B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A8F087E" w14:textId="4175D9DF" w:rsidR="00E56C37" w:rsidRPr="00040282" w:rsidRDefault="00E56C37" w:rsidP="00EE1B33">
      <w:pPr>
        <w:pStyle w:val="HTMLPreformatted"/>
        <w:pBdr>
          <w:bottom w:val="single" w:sz="12" w:space="1" w:color="auto"/>
        </w:pBdr>
        <w:rPr>
          <w:rFonts w:ascii="Arial" w:hAnsi="Arial" w:cs="Arial"/>
        </w:rPr>
      </w:pPr>
    </w:p>
    <w:p w14:paraId="4C458232" w14:textId="77777777" w:rsidR="00E56C37" w:rsidRPr="00040282" w:rsidRDefault="00E56C37" w:rsidP="00EE1B33">
      <w:pPr>
        <w:pStyle w:val="HTMLPreformatted"/>
        <w:pBdr>
          <w:bottom w:val="single" w:sz="12" w:space="1" w:color="auto"/>
        </w:pBdr>
        <w:rPr>
          <w:rFonts w:ascii="Arial" w:hAnsi="Arial" w:cs="Arial"/>
        </w:rPr>
      </w:pP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</w:r>
    </w:p>
    <w:p w14:paraId="21A08963" w14:textId="77777777" w:rsidR="00E56C37" w:rsidRPr="00040282" w:rsidRDefault="00E56C37" w:rsidP="00EE1B33">
      <w:pPr>
        <w:pStyle w:val="HTMLPreformatted"/>
        <w:rPr>
          <w:rFonts w:ascii="Arial" w:hAnsi="Arial" w:cs="Arial"/>
          <w:b/>
        </w:rPr>
      </w:pPr>
      <w:r w:rsidRPr="00040282">
        <w:rPr>
          <w:rFonts w:ascii="Arial" w:hAnsi="Arial" w:cs="Arial"/>
          <w:b/>
        </w:rPr>
        <w:t>I have read and understand this job description and hereby certify that I am qualified to perform this job, with or without a reasonable accommodation.</w:t>
      </w:r>
    </w:p>
    <w:p w14:paraId="26C370E9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32CF5B3C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57EBD64D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0D892915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  <w:r w:rsidRPr="00040282">
        <w:rPr>
          <w:rFonts w:ascii="Arial" w:hAnsi="Arial" w:cs="Arial"/>
        </w:rPr>
        <w:t>________________________________        ____________________________________</w:t>
      </w:r>
    </w:p>
    <w:p w14:paraId="61F9CDB0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  <w:r w:rsidRPr="00040282">
        <w:rPr>
          <w:rFonts w:ascii="Arial" w:hAnsi="Arial" w:cs="Arial"/>
        </w:rPr>
        <w:t>Name (Print)</w:t>
      </w: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  <w:t xml:space="preserve">           Supervisor’s Name (Print)</w:t>
      </w:r>
    </w:p>
    <w:p w14:paraId="4754C895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1A9FC855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7ED5344D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  <w:r w:rsidRPr="00040282">
        <w:rPr>
          <w:rFonts w:ascii="Arial" w:hAnsi="Arial" w:cs="Arial"/>
        </w:rPr>
        <w:t>________________________________        ____________________________________</w:t>
      </w:r>
    </w:p>
    <w:p w14:paraId="54445C7E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  <w:r w:rsidRPr="00040282">
        <w:rPr>
          <w:rFonts w:ascii="Arial" w:hAnsi="Arial" w:cs="Arial"/>
        </w:rPr>
        <w:t>Employee’s Signature</w:t>
      </w: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  <w:t xml:space="preserve">           Supervisor’s Signature</w:t>
      </w:r>
    </w:p>
    <w:p w14:paraId="5D9D249D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709288E1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</w:p>
    <w:p w14:paraId="409A0484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  <w:r w:rsidRPr="00040282">
        <w:rPr>
          <w:rFonts w:ascii="Arial" w:hAnsi="Arial" w:cs="Arial"/>
        </w:rPr>
        <w:t>________________________________        ____________________________________</w:t>
      </w:r>
    </w:p>
    <w:p w14:paraId="6FAC21A1" w14:textId="77777777" w:rsidR="00E56C37" w:rsidRPr="00040282" w:rsidRDefault="00E56C37" w:rsidP="00EE1B33">
      <w:pPr>
        <w:pStyle w:val="HTMLPreformatted"/>
        <w:rPr>
          <w:rFonts w:ascii="Arial" w:hAnsi="Arial" w:cs="Arial"/>
        </w:rPr>
      </w:pPr>
      <w:r w:rsidRPr="00040282">
        <w:rPr>
          <w:rFonts w:ascii="Arial" w:hAnsi="Arial" w:cs="Arial"/>
        </w:rPr>
        <w:t>Date</w:t>
      </w: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</w:r>
      <w:r w:rsidRPr="00040282">
        <w:rPr>
          <w:rFonts w:ascii="Arial" w:hAnsi="Arial" w:cs="Arial"/>
        </w:rPr>
        <w:tab/>
        <w:t xml:space="preserve">           </w:t>
      </w:r>
      <w:proofErr w:type="spellStart"/>
      <w:r w:rsidRPr="00040282">
        <w:rPr>
          <w:rFonts w:ascii="Arial" w:hAnsi="Arial" w:cs="Arial"/>
        </w:rPr>
        <w:t>Date</w:t>
      </w:r>
      <w:proofErr w:type="spellEnd"/>
    </w:p>
    <w:p w14:paraId="399309FC" w14:textId="21E9C9F0" w:rsidR="00E56C37" w:rsidRDefault="00E56C37" w:rsidP="005C7C3D">
      <w:pPr>
        <w:pStyle w:val="BodyText"/>
        <w:spacing w:after="120"/>
        <w:rPr>
          <w:rFonts w:cs="Arial"/>
          <w:sz w:val="24"/>
          <w:szCs w:val="24"/>
        </w:rPr>
      </w:pPr>
      <w:r w:rsidRPr="00040282">
        <w:rPr>
          <w:rFonts w:cs="Arial"/>
          <w:sz w:val="24"/>
          <w:szCs w:val="24"/>
        </w:rPr>
        <w:tab/>
      </w:r>
      <w:r w:rsidRPr="00040282">
        <w:rPr>
          <w:rFonts w:cs="Arial"/>
          <w:sz w:val="24"/>
          <w:szCs w:val="24"/>
        </w:rPr>
        <w:tab/>
      </w:r>
    </w:p>
    <w:p w14:paraId="20F4B5A9" w14:textId="66E9D415" w:rsidR="00650896" w:rsidRDefault="00650896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10A0A8DD" w14:textId="77777777" w:rsidR="00650896" w:rsidRPr="00650896" w:rsidRDefault="00650896" w:rsidP="00650896">
      <w:pPr>
        <w:ind w:firstLine="720"/>
        <w:jc w:val="center"/>
        <w:rPr>
          <w:b/>
          <w:sz w:val="28"/>
          <w:szCs w:val="28"/>
        </w:rPr>
      </w:pPr>
      <w:r w:rsidRPr="00650896">
        <w:rPr>
          <w:b/>
          <w:sz w:val="28"/>
          <w:szCs w:val="28"/>
        </w:rPr>
        <w:lastRenderedPageBreak/>
        <w:t>ATTACHMENT “A”</w:t>
      </w:r>
    </w:p>
    <w:p w14:paraId="7E7AF16F" w14:textId="77777777" w:rsidR="00650896" w:rsidRPr="00650896" w:rsidRDefault="00650896" w:rsidP="00650896">
      <w:pPr>
        <w:ind w:firstLine="720"/>
        <w:jc w:val="center"/>
        <w:rPr>
          <w:b/>
          <w:sz w:val="28"/>
          <w:szCs w:val="28"/>
        </w:rPr>
      </w:pPr>
    </w:p>
    <w:p w14:paraId="4D8D36A5" w14:textId="77777777" w:rsidR="00650896" w:rsidRPr="00650896" w:rsidRDefault="00650896" w:rsidP="00650896">
      <w:pPr>
        <w:ind w:firstLine="720"/>
        <w:jc w:val="center"/>
        <w:rPr>
          <w:b/>
          <w:sz w:val="28"/>
          <w:szCs w:val="28"/>
        </w:rPr>
      </w:pPr>
      <w:r w:rsidRPr="00650896">
        <w:rPr>
          <w:b/>
          <w:sz w:val="28"/>
          <w:szCs w:val="28"/>
        </w:rPr>
        <w:t>CHILD WELFARE POSITION EDUCATIONAL MINIMUM REQUIREMENTS</w:t>
      </w:r>
    </w:p>
    <w:p w14:paraId="3D763394" w14:textId="77777777" w:rsidR="00650896" w:rsidRPr="00650896" w:rsidRDefault="00650896" w:rsidP="00650896">
      <w:pPr>
        <w:ind w:firstLine="720"/>
        <w:jc w:val="center"/>
        <w:rPr>
          <w:b/>
          <w:sz w:val="28"/>
          <w:szCs w:val="28"/>
        </w:rPr>
      </w:pPr>
    </w:p>
    <w:p w14:paraId="7AA59439" w14:textId="77777777" w:rsidR="00650896" w:rsidRPr="00650896" w:rsidRDefault="00650896" w:rsidP="00650896">
      <w:pPr>
        <w:ind w:firstLine="720"/>
        <w:jc w:val="center"/>
      </w:pPr>
      <w:r w:rsidRPr="00650896">
        <w:t>All applicants for child welfare positions requiring Child Welfare Certifications must meet one of the following minimal educational/experience requirements in order to be eligible for consideration for said positions.</w:t>
      </w:r>
    </w:p>
    <w:p w14:paraId="3D343848" w14:textId="77777777" w:rsidR="00650896" w:rsidRPr="00650896" w:rsidRDefault="00650896" w:rsidP="00650896"/>
    <w:p w14:paraId="175FF973" w14:textId="77777777" w:rsidR="00650896" w:rsidRPr="00650896" w:rsidRDefault="00650896" w:rsidP="00650896">
      <w:pPr>
        <w:ind w:firstLine="720"/>
        <w:rPr>
          <w:sz w:val="24"/>
          <w:szCs w:val="24"/>
        </w:rPr>
      </w:pPr>
      <w:r w:rsidRPr="00650896">
        <w:rPr>
          <w:sz w:val="24"/>
          <w:szCs w:val="24"/>
        </w:rPr>
        <w:t xml:space="preserve">Option 1: An associate degree from an accredited college or 60+ college credits from an accredited college or university </w:t>
      </w:r>
      <w:r w:rsidRPr="00650896">
        <w:rPr>
          <w:b/>
          <w:sz w:val="24"/>
          <w:szCs w:val="24"/>
          <w:u w:val="single"/>
        </w:rPr>
        <w:t>AND</w:t>
      </w:r>
      <w:r w:rsidRPr="00650896">
        <w:rPr>
          <w:sz w:val="24"/>
          <w:szCs w:val="24"/>
        </w:rPr>
        <w:t xml:space="preserve"> one of the following:  </w:t>
      </w:r>
    </w:p>
    <w:p w14:paraId="57F17BB4" w14:textId="77777777" w:rsidR="00650896" w:rsidRPr="00650896" w:rsidRDefault="00650896" w:rsidP="00650896">
      <w:pPr>
        <w:numPr>
          <w:ilvl w:val="0"/>
          <w:numId w:val="25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 xml:space="preserve">Two years of professional work experience (see examples below); </w:t>
      </w:r>
      <w:r w:rsidRPr="00650896">
        <w:rPr>
          <w:b/>
          <w:sz w:val="24"/>
          <w:szCs w:val="24"/>
          <w:u w:val="single"/>
        </w:rPr>
        <w:t>OR,</w:t>
      </w:r>
    </w:p>
    <w:p w14:paraId="66239ACE" w14:textId="77777777" w:rsidR="00650896" w:rsidRPr="00650896" w:rsidRDefault="00650896" w:rsidP="00650896">
      <w:pPr>
        <w:numPr>
          <w:ilvl w:val="0"/>
          <w:numId w:val="25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Two years of full-time social work or human services experience.</w:t>
      </w:r>
    </w:p>
    <w:p w14:paraId="7EF6B8AF" w14:textId="77777777" w:rsidR="00650896" w:rsidRPr="00650896" w:rsidRDefault="00650896" w:rsidP="00650896">
      <w:pPr>
        <w:ind w:left="1080"/>
        <w:rPr>
          <w:sz w:val="24"/>
          <w:szCs w:val="24"/>
        </w:rPr>
      </w:pPr>
      <w:r w:rsidRPr="00650896">
        <w:rPr>
          <w:sz w:val="24"/>
          <w:szCs w:val="24"/>
        </w:rPr>
        <w:t xml:space="preserve">Examples of professional work experience could be, although not limited </w:t>
      </w:r>
      <w:proofErr w:type="gramStart"/>
      <w:r w:rsidRPr="00650896">
        <w:rPr>
          <w:sz w:val="24"/>
          <w:szCs w:val="24"/>
        </w:rPr>
        <w:t>to</w:t>
      </w:r>
      <w:proofErr w:type="gramEnd"/>
      <w:r w:rsidRPr="00650896">
        <w:rPr>
          <w:sz w:val="24"/>
          <w:szCs w:val="24"/>
        </w:rPr>
        <w:t>:</w:t>
      </w:r>
    </w:p>
    <w:p w14:paraId="5A180856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Guardian Ad Litem or similar child advocate role</w:t>
      </w:r>
    </w:p>
    <w:p w14:paraId="6704A155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Family support worker</w:t>
      </w:r>
    </w:p>
    <w:p w14:paraId="37AE2EC5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Teacher’s assistant/aide</w:t>
      </w:r>
    </w:p>
    <w:p w14:paraId="3044FCD5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Child Care provider/worker</w:t>
      </w:r>
    </w:p>
    <w:p w14:paraId="61A432DF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Therapeutic assistant</w:t>
      </w:r>
    </w:p>
    <w:p w14:paraId="73407764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Behavior health Technician</w:t>
      </w:r>
    </w:p>
    <w:p w14:paraId="0B312421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Family intervention specialist</w:t>
      </w:r>
    </w:p>
    <w:p w14:paraId="7743AF92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Home health aide</w:t>
      </w:r>
    </w:p>
    <w:p w14:paraId="7AB36CF8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 xml:space="preserve">Nurse (LPN or RN) or similar profession </w:t>
      </w:r>
    </w:p>
    <w:p w14:paraId="50686CE4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Nursing facility assistant</w:t>
      </w:r>
    </w:p>
    <w:p w14:paraId="512637FA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Emergency Medical Services (EMS)</w:t>
      </w:r>
    </w:p>
    <w:p w14:paraId="423E40CC" w14:textId="77777777" w:rsidR="00650896" w:rsidRPr="00650896" w:rsidRDefault="00650896" w:rsidP="00650896">
      <w:pPr>
        <w:numPr>
          <w:ilvl w:val="0"/>
          <w:numId w:val="26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Other professional jobs that require an assessment of factors that can contribute to trauma or protective capacities with children and families.</w:t>
      </w:r>
    </w:p>
    <w:p w14:paraId="694896D1" w14:textId="77777777" w:rsidR="00650896" w:rsidRPr="00650896" w:rsidRDefault="00650896" w:rsidP="00650896">
      <w:pPr>
        <w:ind w:firstLine="720"/>
        <w:rPr>
          <w:sz w:val="24"/>
          <w:szCs w:val="24"/>
        </w:rPr>
      </w:pPr>
      <w:r w:rsidRPr="00650896">
        <w:rPr>
          <w:sz w:val="24"/>
          <w:szCs w:val="24"/>
        </w:rPr>
        <w:t xml:space="preserve">Option 2:   A high school diploma or GED equivalent (official transcripts required) </w:t>
      </w:r>
      <w:r w:rsidRPr="00650896">
        <w:rPr>
          <w:b/>
          <w:sz w:val="24"/>
          <w:szCs w:val="24"/>
          <w:u w:val="single"/>
        </w:rPr>
        <w:t>AND</w:t>
      </w:r>
      <w:r w:rsidRPr="00650896">
        <w:rPr>
          <w:sz w:val="24"/>
          <w:szCs w:val="24"/>
        </w:rPr>
        <w:t xml:space="preserve"> one of the following:</w:t>
      </w:r>
    </w:p>
    <w:p w14:paraId="20CEBF6C" w14:textId="77777777" w:rsidR="00650896" w:rsidRPr="00650896" w:rsidRDefault="00650896" w:rsidP="00650896">
      <w:pPr>
        <w:numPr>
          <w:ilvl w:val="0"/>
          <w:numId w:val="27"/>
        </w:numPr>
        <w:spacing w:after="160" w:line="259" w:lineRule="auto"/>
        <w:contextualSpacing/>
        <w:jc w:val="left"/>
        <w:rPr>
          <w:sz w:val="24"/>
          <w:szCs w:val="24"/>
        </w:rPr>
      </w:pPr>
      <w:r w:rsidRPr="00650896">
        <w:rPr>
          <w:sz w:val="24"/>
          <w:szCs w:val="24"/>
        </w:rPr>
        <w:t>Four + years of full-time social work or human services experience.</w:t>
      </w:r>
    </w:p>
    <w:p w14:paraId="36925080" w14:textId="77777777" w:rsidR="00650896" w:rsidRPr="00650896" w:rsidRDefault="00650896" w:rsidP="00650896">
      <w:pPr>
        <w:ind w:firstLine="720"/>
        <w:rPr>
          <w:sz w:val="24"/>
          <w:szCs w:val="24"/>
        </w:rPr>
      </w:pPr>
      <w:r w:rsidRPr="00650896">
        <w:rPr>
          <w:sz w:val="24"/>
          <w:szCs w:val="24"/>
        </w:rPr>
        <w:t>Option 3:  A Bachelor’s Degree for those without relevant professional experience, social work, or human services experience.</w:t>
      </w:r>
    </w:p>
    <w:p w14:paraId="2627162B" w14:textId="77777777" w:rsidR="00650896" w:rsidRPr="00650896" w:rsidRDefault="00650896" w:rsidP="00650896"/>
    <w:p w14:paraId="448A3707" w14:textId="77777777" w:rsidR="00650896" w:rsidRPr="00650896" w:rsidRDefault="00650896" w:rsidP="00650896">
      <w:pPr>
        <w:spacing w:after="120" w:line="220" w:lineRule="atLeast"/>
        <w:rPr>
          <w:rFonts w:cs="Arial"/>
          <w:sz w:val="24"/>
          <w:szCs w:val="24"/>
        </w:rPr>
      </w:pPr>
    </w:p>
    <w:p w14:paraId="337A129B" w14:textId="77777777" w:rsidR="00650896" w:rsidRPr="00040282" w:rsidRDefault="00650896" w:rsidP="005C7C3D">
      <w:pPr>
        <w:pStyle w:val="BodyText"/>
        <w:spacing w:after="120"/>
        <w:rPr>
          <w:rFonts w:cs="Arial"/>
          <w:sz w:val="24"/>
          <w:szCs w:val="24"/>
        </w:rPr>
      </w:pPr>
      <w:bookmarkStart w:id="0" w:name="_GoBack"/>
      <w:bookmarkEnd w:id="0"/>
    </w:p>
    <w:sectPr w:rsidR="00650896" w:rsidRPr="00040282" w:rsidSect="009D022D">
      <w:headerReference w:type="first" r:id="rId10"/>
      <w:type w:val="continuous"/>
      <w:pgSz w:w="12240" w:h="15840" w:code="1"/>
      <w:pgMar w:top="864" w:right="1800" w:bottom="576" w:left="1800" w:header="965" w:footer="965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2F748" w14:textId="77777777" w:rsidR="008E1645" w:rsidRDefault="008E1645">
      <w:r>
        <w:separator/>
      </w:r>
    </w:p>
  </w:endnote>
  <w:endnote w:type="continuationSeparator" w:id="0">
    <w:p w14:paraId="4AB06EC1" w14:textId="77777777" w:rsidR="008E1645" w:rsidRDefault="008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4C61" w14:textId="77777777" w:rsidR="008E1645" w:rsidRDefault="008E1645">
      <w:r>
        <w:separator/>
      </w:r>
    </w:p>
  </w:footnote>
  <w:footnote w:type="continuationSeparator" w:id="0">
    <w:p w14:paraId="30B2B0FB" w14:textId="77777777" w:rsidR="008E1645" w:rsidRDefault="008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87DD" w14:textId="77777777" w:rsidR="00E56C37" w:rsidRDefault="009E64F3">
    <w:pPr>
      <w:pStyle w:val="Header"/>
    </w:pPr>
    <w:r>
      <w:rPr>
        <w:noProof/>
      </w:rPr>
      <w:drawing>
        <wp:inline distT="0" distB="0" distL="0" distR="0" wp14:anchorId="55C267FA" wp14:editId="1E1BBC30">
          <wp:extent cx="2543175" cy="812504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WF Health Networ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846" cy="82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5C47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8DAA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54A16"/>
    <w:multiLevelType w:val="hybridMultilevel"/>
    <w:tmpl w:val="CC6E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B0ABB"/>
    <w:multiLevelType w:val="hybridMultilevel"/>
    <w:tmpl w:val="21ECA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D45C8"/>
    <w:multiLevelType w:val="hybridMultilevel"/>
    <w:tmpl w:val="AFC21A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98063E"/>
    <w:multiLevelType w:val="hybridMultilevel"/>
    <w:tmpl w:val="912E1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12D7"/>
    <w:multiLevelType w:val="hybridMultilevel"/>
    <w:tmpl w:val="12209908"/>
    <w:lvl w:ilvl="0" w:tplc="3B582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05D2E"/>
    <w:multiLevelType w:val="hybridMultilevel"/>
    <w:tmpl w:val="F686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340B"/>
    <w:multiLevelType w:val="hybridMultilevel"/>
    <w:tmpl w:val="793201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991200"/>
    <w:multiLevelType w:val="hybridMultilevel"/>
    <w:tmpl w:val="818A2C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96285"/>
    <w:multiLevelType w:val="hybridMultilevel"/>
    <w:tmpl w:val="994A5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B64637C"/>
    <w:multiLevelType w:val="hybridMultilevel"/>
    <w:tmpl w:val="5A8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62B8"/>
    <w:multiLevelType w:val="hybridMultilevel"/>
    <w:tmpl w:val="CFC2E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6E41418"/>
    <w:multiLevelType w:val="multilevel"/>
    <w:tmpl w:val="2C120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A00E5"/>
    <w:multiLevelType w:val="hybridMultilevel"/>
    <w:tmpl w:val="FF0AEE26"/>
    <w:lvl w:ilvl="0" w:tplc="3222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71453"/>
    <w:multiLevelType w:val="hybridMultilevel"/>
    <w:tmpl w:val="C464B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C4F89"/>
    <w:multiLevelType w:val="hybridMultilevel"/>
    <w:tmpl w:val="292276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C2788"/>
    <w:multiLevelType w:val="multilevel"/>
    <w:tmpl w:val="A68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C2653"/>
    <w:multiLevelType w:val="hybridMultilevel"/>
    <w:tmpl w:val="5DA4D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20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17"/>
  </w:num>
  <w:num w:numId="22">
    <w:abstractNumId w:val="8"/>
  </w:num>
  <w:num w:numId="23">
    <w:abstractNumId w:val="19"/>
  </w:num>
  <w:num w:numId="24">
    <w:abstractNumId w:val="15"/>
  </w:num>
  <w:num w:numId="25">
    <w:abstractNumId w:val="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56"/>
    <w:rsid w:val="00021D50"/>
    <w:rsid w:val="0002251C"/>
    <w:rsid w:val="0003792A"/>
    <w:rsid w:val="00040282"/>
    <w:rsid w:val="00057BA8"/>
    <w:rsid w:val="00097B4A"/>
    <w:rsid w:val="000C73DB"/>
    <w:rsid w:val="000D5259"/>
    <w:rsid w:val="000E1191"/>
    <w:rsid w:val="000F5ECD"/>
    <w:rsid w:val="00106C60"/>
    <w:rsid w:val="0013654C"/>
    <w:rsid w:val="001510B4"/>
    <w:rsid w:val="00157C35"/>
    <w:rsid w:val="0016281E"/>
    <w:rsid w:val="001B1CAB"/>
    <w:rsid w:val="001C1EC8"/>
    <w:rsid w:val="001D5FE2"/>
    <w:rsid w:val="001D75F4"/>
    <w:rsid w:val="001F303A"/>
    <w:rsid w:val="001F3282"/>
    <w:rsid w:val="0021433E"/>
    <w:rsid w:val="00222BAF"/>
    <w:rsid w:val="002271A9"/>
    <w:rsid w:val="0024369D"/>
    <w:rsid w:val="00244A90"/>
    <w:rsid w:val="00266C6B"/>
    <w:rsid w:val="002723E4"/>
    <w:rsid w:val="002C279C"/>
    <w:rsid w:val="002C2EAE"/>
    <w:rsid w:val="002C6DB6"/>
    <w:rsid w:val="00306983"/>
    <w:rsid w:val="00334666"/>
    <w:rsid w:val="003379D8"/>
    <w:rsid w:val="00370741"/>
    <w:rsid w:val="00392EC1"/>
    <w:rsid w:val="003970C9"/>
    <w:rsid w:val="003C0A82"/>
    <w:rsid w:val="003E6E82"/>
    <w:rsid w:val="004231B1"/>
    <w:rsid w:val="00444156"/>
    <w:rsid w:val="004569B1"/>
    <w:rsid w:val="004D0C45"/>
    <w:rsid w:val="004D1E44"/>
    <w:rsid w:val="0051062B"/>
    <w:rsid w:val="00536619"/>
    <w:rsid w:val="0054063D"/>
    <w:rsid w:val="00576865"/>
    <w:rsid w:val="00581B62"/>
    <w:rsid w:val="005B40D2"/>
    <w:rsid w:val="005C7C3D"/>
    <w:rsid w:val="00610428"/>
    <w:rsid w:val="00620572"/>
    <w:rsid w:val="00635968"/>
    <w:rsid w:val="006361DE"/>
    <w:rsid w:val="0064511F"/>
    <w:rsid w:val="00650896"/>
    <w:rsid w:val="00660E3A"/>
    <w:rsid w:val="00680643"/>
    <w:rsid w:val="00682BA0"/>
    <w:rsid w:val="006E15DD"/>
    <w:rsid w:val="007024DE"/>
    <w:rsid w:val="00704129"/>
    <w:rsid w:val="00705BBF"/>
    <w:rsid w:val="00762927"/>
    <w:rsid w:val="007662B0"/>
    <w:rsid w:val="00774902"/>
    <w:rsid w:val="00787CD7"/>
    <w:rsid w:val="00793AC2"/>
    <w:rsid w:val="0079693B"/>
    <w:rsid w:val="007C1F7C"/>
    <w:rsid w:val="007D329A"/>
    <w:rsid w:val="00801937"/>
    <w:rsid w:val="00826289"/>
    <w:rsid w:val="00836530"/>
    <w:rsid w:val="00883E3B"/>
    <w:rsid w:val="008B1E56"/>
    <w:rsid w:val="008D189B"/>
    <w:rsid w:val="008E1645"/>
    <w:rsid w:val="008E2316"/>
    <w:rsid w:val="008F15EE"/>
    <w:rsid w:val="009145F2"/>
    <w:rsid w:val="00917C63"/>
    <w:rsid w:val="00925F29"/>
    <w:rsid w:val="009420E7"/>
    <w:rsid w:val="00964896"/>
    <w:rsid w:val="00977DAE"/>
    <w:rsid w:val="00990565"/>
    <w:rsid w:val="009C1F02"/>
    <w:rsid w:val="009D022D"/>
    <w:rsid w:val="009D7FC3"/>
    <w:rsid w:val="009E4488"/>
    <w:rsid w:val="009E64F3"/>
    <w:rsid w:val="009F1865"/>
    <w:rsid w:val="009F4A70"/>
    <w:rsid w:val="00A11940"/>
    <w:rsid w:val="00A319E1"/>
    <w:rsid w:val="00A65453"/>
    <w:rsid w:val="00A813E1"/>
    <w:rsid w:val="00AD7701"/>
    <w:rsid w:val="00AE641D"/>
    <w:rsid w:val="00B015A7"/>
    <w:rsid w:val="00B02C80"/>
    <w:rsid w:val="00B2305D"/>
    <w:rsid w:val="00B26559"/>
    <w:rsid w:val="00B40E35"/>
    <w:rsid w:val="00B644FF"/>
    <w:rsid w:val="00B7027D"/>
    <w:rsid w:val="00B80D62"/>
    <w:rsid w:val="00B86B7A"/>
    <w:rsid w:val="00BA717C"/>
    <w:rsid w:val="00BE18C3"/>
    <w:rsid w:val="00C039A5"/>
    <w:rsid w:val="00C06E1A"/>
    <w:rsid w:val="00C14F6B"/>
    <w:rsid w:val="00C221CD"/>
    <w:rsid w:val="00C22EFB"/>
    <w:rsid w:val="00C27B64"/>
    <w:rsid w:val="00C907CD"/>
    <w:rsid w:val="00CE79F2"/>
    <w:rsid w:val="00CF0C15"/>
    <w:rsid w:val="00CF2F22"/>
    <w:rsid w:val="00D11BAB"/>
    <w:rsid w:val="00D13666"/>
    <w:rsid w:val="00D436C6"/>
    <w:rsid w:val="00D51CE5"/>
    <w:rsid w:val="00D64302"/>
    <w:rsid w:val="00D66526"/>
    <w:rsid w:val="00D8489E"/>
    <w:rsid w:val="00DA4183"/>
    <w:rsid w:val="00DD7E09"/>
    <w:rsid w:val="00DF2B93"/>
    <w:rsid w:val="00DF47B0"/>
    <w:rsid w:val="00E56C37"/>
    <w:rsid w:val="00E612AD"/>
    <w:rsid w:val="00E64305"/>
    <w:rsid w:val="00E67EEC"/>
    <w:rsid w:val="00E918FC"/>
    <w:rsid w:val="00E9453B"/>
    <w:rsid w:val="00EA73FB"/>
    <w:rsid w:val="00EB1505"/>
    <w:rsid w:val="00EE1B33"/>
    <w:rsid w:val="00EF544D"/>
    <w:rsid w:val="00F25C4D"/>
    <w:rsid w:val="00F3195B"/>
    <w:rsid w:val="00F3394D"/>
    <w:rsid w:val="00F55C49"/>
    <w:rsid w:val="00F55D63"/>
    <w:rsid w:val="00F92D09"/>
    <w:rsid w:val="00FD0817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2A8ECD"/>
  <w15:docId w15:val="{184C9A1A-522B-48FB-9136-AFCB4E19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BF"/>
    <w:pPr>
      <w:jc w:val="both"/>
    </w:pPr>
    <w:rPr>
      <w:rFonts w:ascii="Arial" w:hAnsi="Arial"/>
      <w:spacing w:val="-5"/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705BBF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705BBF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705BBF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705BBF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705BBF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705BBF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pacing w:val="-5"/>
    </w:rPr>
  </w:style>
  <w:style w:type="paragraph" w:customStyle="1" w:styleId="AttentionLine">
    <w:name w:val="Attention Line"/>
    <w:basedOn w:val="Normal"/>
    <w:next w:val="Salutation"/>
    <w:uiPriority w:val="99"/>
    <w:rsid w:val="00705BBF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705BBF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5BBF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paragraph" w:customStyle="1" w:styleId="CcList">
    <w:name w:val="Cc List"/>
    <w:basedOn w:val="Normal"/>
    <w:uiPriority w:val="99"/>
    <w:rsid w:val="00705BBF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705BBF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705BBF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uiPriority w:val="99"/>
    <w:rsid w:val="00705BB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705BBF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05BBF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705BBF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705BBF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705BBF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705BB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705BBF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705BBF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705BBF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705BB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705BBF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705BBF"/>
    <w:pPr>
      <w:spacing w:before="0"/>
    </w:pPr>
  </w:style>
  <w:style w:type="character" w:customStyle="1" w:styleId="Slogan">
    <w:name w:val="Slogan"/>
    <w:basedOn w:val="DefaultParagraphFont"/>
    <w:uiPriority w:val="99"/>
    <w:rsid w:val="00705BBF"/>
    <w:rPr>
      <w:rFonts w:ascii="Arial Black" w:hAnsi="Arial Black" w:cs="Times New Roman"/>
      <w:sz w:val="18"/>
    </w:rPr>
  </w:style>
  <w:style w:type="paragraph" w:customStyle="1" w:styleId="SubjectLine">
    <w:name w:val="Subject Line"/>
    <w:basedOn w:val="Normal"/>
    <w:next w:val="BodyText"/>
    <w:uiPriority w:val="99"/>
    <w:rsid w:val="00705BBF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705B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5B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pacing w:val="-5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4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pacing w:val="-5"/>
      <w:sz w:val="20"/>
      <w:szCs w:val="20"/>
    </w:rPr>
  </w:style>
  <w:style w:type="paragraph" w:styleId="List">
    <w:name w:val="List"/>
    <w:basedOn w:val="BodyText"/>
    <w:uiPriority w:val="99"/>
    <w:rsid w:val="00705BBF"/>
    <w:pPr>
      <w:ind w:left="360" w:hanging="360"/>
    </w:pPr>
  </w:style>
  <w:style w:type="paragraph" w:styleId="ListBullet">
    <w:name w:val="List Bullet"/>
    <w:basedOn w:val="List"/>
    <w:autoRedefine/>
    <w:uiPriority w:val="99"/>
    <w:rsid w:val="00705BBF"/>
    <w:pPr>
      <w:numPr>
        <w:numId w:val="9"/>
      </w:numPr>
      <w:ind w:right="360"/>
    </w:pPr>
  </w:style>
  <w:style w:type="paragraph" w:styleId="ListNumber">
    <w:name w:val="List Number"/>
    <w:basedOn w:val="BodyText"/>
    <w:uiPriority w:val="99"/>
    <w:rsid w:val="00705BBF"/>
    <w:pPr>
      <w:numPr>
        <w:numId w:val="10"/>
      </w:numPr>
      <w:ind w:right="360"/>
    </w:pPr>
  </w:style>
  <w:style w:type="paragraph" w:styleId="BalloonText">
    <w:name w:val="Balloon Text"/>
    <w:basedOn w:val="Normal"/>
    <w:link w:val="BalloonTextChar"/>
    <w:uiPriority w:val="99"/>
    <w:semiHidden/>
    <w:rsid w:val="009D7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pacing w:val="-5"/>
      <w:sz w:val="2"/>
    </w:rPr>
  </w:style>
  <w:style w:type="paragraph" w:styleId="NormalWeb">
    <w:name w:val="Normal (Web)"/>
    <w:basedOn w:val="Normal"/>
    <w:uiPriority w:val="99"/>
    <w:rsid w:val="001B1CA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Revision">
    <w:name w:val="Revision"/>
    <w:hidden/>
    <w:uiPriority w:val="99"/>
    <w:semiHidden/>
    <w:rsid w:val="00D66526"/>
    <w:rPr>
      <w:rFonts w:ascii="Arial" w:hAnsi="Arial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A8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B50D25D4B6F4F8D76A2EC7D078DF0" ma:contentTypeVersion="12" ma:contentTypeDescription="Create a new document." ma:contentTypeScope="" ma:versionID="bb5a1cb28a15bd7df0a8913b42bb2584">
  <xsd:schema xmlns:xsd="http://www.w3.org/2001/XMLSchema" xmlns:xs="http://www.w3.org/2001/XMLSchema" xmlns:p="http://schemas.microsoft.com/office/2006/metadata/properties" xmlns:ns2="1c3076e5-86ae-41a2-b035-1f7db1bbbf82" xmlns:ns3="3363407f-41dd-4db4-ab21-244060b282a9" targetNamespace="http://schemas.microsoft.com/office/2006/metadata/properties" ma:root="true" ma:fieldsID="2b57e27b0d9d773359e22ef478b19a8a" ns2:_="" ns3:_="">
    <xsd:import namespace="1c3076e5-86ae-41a2-b035-1f7db1bbbf82"/>
    <xsd:import namespace="3363407f-41dd-4db4-ab21-244060b28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76e5-86ae-41a2-b035-1f7db1bbb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3407f-41dd-4db4-ab21-244060b28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B7C34-F02C-4AC5-847A-029AD3B62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77AED-3169-48C7-AF76-E40046497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076e5-86ae-41a2-b035-1f7db1bbbf82"/>
    <ds:schemaRef ds:uri="3363407f-41dd-4db4-ab21-244060b28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FA8F0-B8FB-4B37-B94C-E68BE18F79B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c3076e5-86ae-41a2-b035-1f7db1bbbf82"/>
    <ds:schemaRef ds:uri="http://schemas.microsoft.com/office/infopath/2007/PartnerControls"/>
    <ds:schemaRef ds:uri="3363407f-41dd-4db4-ab21-244060b282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</TotalTime>
  <Pages>3</Pages>
  <Words>657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on Letterhead</vt:lpstr>
    </vt:vector>
  </TitlesOfParts>
  <Company>BBCBC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on Letterhead</dc:title>
  <dc:creator>Clore, Molly</dc:creator>
  <cp:lastModifiedBy>Felicsa Sims</cp:lastModifiedBy>
  <cp:revision>9</cp:revision>
  <cp:lastPrinted>2018-06-22T15:09:00Z</cp:lastPrinted>
  <dcterms:created xsi:type="dcterms:W3CDTF">2022-04-21T14:46:00Z</dcterms:created>
  <dcterms:modified xsi:type="dcterms:W3CDTF">2023-09-22T18:24:00Z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  <property fmtid="{D5CDD505-2E9C-101B-9397-08002B2CF9AE}" pid="5" name="ContentTypeId">
    <vt:lpwstr>0x010100D15B50D25D4B6F4F8D76A2EC7D078DF0</vt:lpwstr>
  </property>
</Properties>
</file>